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E" w:rsidRDefault="002023DF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</w:t>
      </w:r>
      <w:r w:rsidR="00B71622">
        <w:rPr>
          <w:rFonts w:hint="eastAsia"/>
        </w:rPr>
        <w:t>関係</w:t>
      </w:r>
      <w:r>
        <w:t>)</w:t>
      </w:r>
    </w:p>
    <w:p w:rsidR="00A573CE" w:rsidRDefault="00A573CE">
      <w:pPr>
        <w:jc w:val="center"/>
      </w:pPr>
      <w:r>
        <w:rPr>
          <w:rFonts w:hint="eastAsia"/>
          <w:spacing w:val="10"/>
        </w:rPr>
        <w:t>責任技術者証再交付申請</w:t>
      </w:r>
      <w:r>
        <w:rPr>
          <w:rFonts w:hint="eastAsia"/>
        </w:rPr>
        <w:t>書</w:t>
      </w:r>
    </w:p>
    <w:p w:rsidR="00A573CE" w:rsidRDefault="00A573CE"/>
    <w:p w:rsidR="00A573CE" w:rsidRDefault="00A573CE">
      <w:pPr>
        <w:jc w:val="right"/>
      </w:pPr>
      <w:r>
        <w:rPr>
          <w:rFonts w:hint="eastAsia"/>
        </w:rPr>
        <w:t xml:space="preserve">年　　月　　日　　</w:t>
      </w:r>
    </w:p>
    <w:p w:rsidR="00A573CE" w:rsidRDefault="00A573CE"/>
    <w:p w:rsidR="00A573CE" w:rsidRDefault="00A573CE">
      <w:r>
        <w:rPr>
          <w:rFonts w:hint="eastAsia"/>
        </w:rPr>
        <w:t xml:space="preserve">　江北町長　　様</w:t>
      </w:r>
    </w:p>
    <w:p w:rsidR="00A573CE" w:rsidRDefault="00A573CE"/>
    <w:p w:rsidR="00A573CE" w:rsidRDefault="00A573CE"/>
    <w:p w:rsidR="00A573CE" w:rsidRDefault="00A573CE">
      <w:pPr>
        <w:spacing w:after="1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A573CE" w:rsidRDefault="00A573CE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</w:t>
      </w:r>
    </w:p>
    <w:p w:rsidR="00A573CE" w:rsidRDefault="00A573CE">
      <w:pPr>
        <w:jc w:val="right"/>
      </w:pPr>
    </w:p>
    <w:p w:rsidR="00A573CE" w:rsidRDefault="00A573CE">
      <w:pPr>
        <w:jc w:val="right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3"/>
        <w:gridCol w:w="5463"/>
      </w:tblGrid>
      <w:tr w:rsidR="00A573C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033" w:type="dxa"/>
            <w:vAlign w:val="center"/>
          </w:tcPr>
          <w:p w:rsidR="00A573CE" w:rsidRDefault="00A573CE">
            <w:pPr>
              <w:spacing w:before="120" w:after="12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463" w:type="dxa"/>
            <w:vAlign w:val="center"/>
          </w:tcPr>
          <w:p w:rsidR="00A573CE" w:rsidRDefault="00A573CE">
            <w:r>
              <w:rPr>
                <w:rFonts w:hint="eastAsia"/>
              </w:rPr>
              <w:t xml:space="preserve">　　第　　　　号</w:t>
            </w:r>
          </w:p>
        </w:tc>
      </w:tr>
      <w:tr w:rsidR="00A573C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033" w:type="dxa"/>
            <w:vAlign w:val="center"/>
          </w:tcPr>
          <w:p w:rsidR="00A573CE" w:rsidRDefault="00A573CE">
            <w:pPr>
              <w:spacing w:before="120" w:after="120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463" w:type="dxa"/>
            <w:vAlign w:val="center"/>
          </w:tcPr>
          <w:p w:rsidR="00A573CE" w:rsidRDefault="00A573CE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573CE">
        <w:tblPrEx>
          <w:tblCellMar>
            <w:top w:w="0" w:type="dxa"/>
            <w:bottom w:w="0" w:type="dxa"/>
          </w:tblCellMar>
        </w:tblPrEx>
        <w:tc>
          <w:tcPr>
            <w:tcW w:w="3033" w:type="dxa"/>
            <w:vAlign w:val="center"/>
          </w:tcPr>
          <w:p w:rsidR="00A573CE" w:rsidRDefault="00A573CE">
            <w:pPr>
              <w:spacing w:before="120" w:after="120"/>
              <w:jc w:val="distribute"/>
            </w:pPr>
            <w:r>
              <w:rPr>
                <w:rFonts w:hint="eastAsia"/>
              </w:rPr>
              <w:t>再交付申請書の理由</w:t>
            </w:r>
          </w:p>
        </w:tc>
        <w:tc>
          <w:tcPr>
            <w:tcW w:w="5463" w:type="dxa"/>
            <w:vAlign w:val="center"/>
          </w:tcPr>
          <w:p w:rsidR="00A573CE" w:rsidRDefault="00A573CE">
            <w:r>
              <w:rPr>
                <w:rFonts w:hint="eastAsia"/>
              </w:rPr>
              <w:t xml:space="preserve">　</w:t>
            </w:r>
          </w:p>
          <w:p w:rsidR="00A573CE" w:rsidRDefault="00A573CE"/>
          <w:p w:rsidR="00A573CE" w:rsidRDefault="00A573CE"/>
          <w:p w:rsidR="00A573CE" w:rsidRDefault="00A573CE"/>
          <w:p w:rsidR="00A573CE" w:rsidRDefault="00A573CE"/>
        </w:tc>
      </w:tr>
      <w:tr w:rsidR="00A57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2"/>
            <w:vAlign w:val="center"/>
          </w:tcPr>
          <w:p w:rsidR="00A573CE" w:rsidRDefault="00A573CE"/>
          <w:p w:rsidR="00A573CE" w:rsidRDefault="00A573CE">
            <w:pPr>
              <w:spacing w:line="300" w:lineRule="exact"/>
            </w:pPr>
            <w:r>
              <w:rPr>
                <w:rFonts w:hint="eastAsia"/>
              </w:rPr>
              <w:t>添付書類及び写真</w:t>
            </w:r>
          </w:p>
          <w:p w:rsidR="00A573CE" w:rsidRDefault="00A573CE">
            <w:pPr>
              <w:spacing w:line="300" w:lineRule="exact"/>
              <w:ind w:left="525" w:hanging="525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申請前</w:t>
            </w:r>
            <w:r>
              <w:t>6</w:t>
            </w:r>
            <w:r>
              <w:rPr>
                <w:rFonts w:hint="eastAsia"/>
              </w:rPr>
              <w:t>月以内に撮影した無帽、正面、上</w:t>
            </w:r>
            <w:r>
              <w:t>3</w:t>
            </w:r>
            <w:r>
              <w:rPr>
                <w:rFonts w:hint="eastAsia"/>
              </w:rPr>
              <w:t>分身、無背景の縦の長さ</w:t>
            </w:r>
            <w:r>
              <w:t>3</w:t>
            </w:r>
            <w:r>
              <w:rPr>
                <w:rFonts w:hint="eastAsia"/>
              </w:rPr>
              <w:t>センチメートル、横の長さ</w:t>
            </w:r>
            <w:r>
              <w:t>2.4</w:t>
            </w:r>
            <w:r>
              <w:rPr>
                <w:rFonts w:hint="eastAsia"/>
              </w:rPr>
              <w:t>センチメートルの写真</w:t>
            </w:r>
            <w:r>
              <w:t>1</w:t>
            </w:r>
            <w:r>
              <w:rPr>
                <w:rFonts w:hint="eastAsia"/>
              </w:rPr>
              <w:t>枚</w:t>
            </w:r>
          </w:p>
          <w:p w:rsidR="00A573CE" w:rsidRDefault="00A573CE">
            <w:pPr>
              <w:ind w:left="525" w:hanging="525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き損の場合は、旧責任技術者証</w:t>
            </w:r>
          </w:p>
          <w:p w:rsidR="00A573CE" w:rsidRDefault="00A573CE"/>
        </w:tc>
      </w:tr>
    </w:tbl>
    <w:p w:rsidR="00A573CE" w:rsidRDefault="00A573CE"/>
    <w:sectPr w:rsidR="00A573C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CE" w:rsidRDefault="00A573CE">
      <w:r>
        <w:separator/>
      </w:r>
    </w:p>
  </w:endnote>
  <w:endnote w:type="continuationSeparator" w:id="0">
    <w:p w:rsidR="00A573CE" w:rsidRDefault="00A5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CE" w:rsidRDefault="00A573CE">
      <w:r>
        <w:separator/>
      </w:r>
    </w:p>
  </w:footnote>
  <w:footnote w:type="continuationSeparator" w:id="0">
    <w:p w:rsidR="00A573CE" w:rsidRDefault="00A57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CE"/>
    <w:rsid w:val="002023DF"/>
    <w:rsid w:val="009D425D"/>
    <w:rsid w:val="00A573CE"/>
    <w:rsid w:val="00B71622"/>
    <w:rsid w:val="00E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143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様式第10号(第14条関係)</vt:lpstr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様式第10号(第14条関係)</dc:title>
  <dc:creator>(株)ぎょうせい</dc:creator>
  <cp:lastModifiedBy>wkst133</cp:lastModifiedBy>
  <cp:revision>2</cp:revision>
  <cp:lastPrinted>2003-08-08T05:39:00Z</cp:lastPrinted>
  <dcterms:created xsi:type="dcterms:W3CDTF">2018-11-13T01:28:00Z</dcterms:created>
  <dcterms:modified xsi:type="dcterms:W3CDTF">2018-11-13T01:28:00Z</dcterms:modified>
</cp:coreProperties>
</file>