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A955" w14:textId="59F9E7F0" w:rsidR="0065385C" w:rsidRPr="00BE2263" w:rsidRDefault="00DC6212">
      <w:pPr>
        <w:rPr>
          <w:rFonts w:ascii="ＭＳ ゴシック" w:eastAsia="ＭＳ ゴシック" w:hAnsi="ＭＳ ゴシック"/>
          <w:sz w:val="20"/>
          <w:szCs w:val="20"/>
        </w:rPr>
      </w:pPr>
      <w:r w:rsidRPr="00BE2263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803D82" w:rsidRPr="00BE2263">
        <w:rPr>
          <w:rFonts w:ascii="ＭＳ ゴシック" w:eastAsia="ＭＳ ゴシック" w:hAnsi="ＭＳ ゴシック" w:hint="eastAsia"/>
          <w:sz w:val="20"/>
          <w:szCs w:val="20"/>
        </w:rPr>
        <w:t>１</w:t>
      </w:r>
    </w:p>
    <w:p w14:paraId="76DAF943" w14:textId="0D1088EA" w:rsidR="00F47D70" w:rsidRPr="00E715A9" w:rsidRDefault="00DC6212">
      <w:pPr>
        <w:jc w:val="right"/>
        <w:rPr>
          <w:sz w:val="24"/>
        </w:rPr>
      </w:pPr>
      <w:r w:rsidRPr="00E715A9">
        <w:rPr>
          <w:rFonts w:hint="eastAsia"/>
          <w:sz w:val="24"/>
        </w:rPr>
        <w:t xml:space="preserve">　</w:t>
      </w:r>
      <w:r w:rsidR="00696080">
        <w:rPr>
          <w:rFonts w:hint="eastAsia"/>
          <w:sz w:val="24"/>
        </w:rPr>
        <w:t>令和</w:t>
      </w:r>
      <w:r w:rsidRPr="00E715A9">
        <w:rPr>
          <w:rFonts w:hint="eastAsia"/>
          <w:sz w:val="24"/>
        </w:rPr>
        <w:t xml:space="preserve">　年　月　日</w:t>
      </w:r>
    </w:p>
    <w:p w14:paraId="49996E02" w14:textId="77777777" w:rsidR="00F47D70" w:rsidRPr="00E715A9" w:rsidRDefault="00F47D70">
      <w:pPr>
        <w:rPr>
          <w:sz w:val="24"/>
        </w:rPr>
      </w:pPr>
    </w:p>
    <w:p w14:paraId="1E1E2782" w14:textId="6ED9717F" w:rsidR="00F47D70" w:rsidRPr="00E715A9" w:rsidRDefault="005E58F5" w:rsidP="005E58F5">
      <w:pPr>
        <w:rPr>
          <w:sz w:val="24"/>
        </w:rPr>
      </w:pPr>
      <w:r w:rsidRPr="00E715A9">
        <w:rPr>
          <w:rFonts w:hint="eastAsia"/>
          <w:sz w:val="24"/>
        </w:rPr>
        <w:t>江北町長</w:t>
      </w:r>
      <w:r w:rsidR="00DC6212" w:rsidRPr="00E715A9">
        <w:rPr>
          <w:rFonts w:hint="eastAsia"/>
          <w:sz w:val="24"/>
        </w:rPr>
        <w:t xml:space="preserve">　様</w:t>
      </w:r>
    </w:p>
    <w:p w14:paraId="13047D73" w14:textId="2E4D5CFA" w:rsidR="00E715A9" w:rsidRDefault="00E715A9">
      <w:pPr>
        <w:rPr>
          <w:sz w:val="24"/>
        </w:rPr>
      </w:pP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1560"/>
        <w:gridCol w:w="1513"/>
        <w:gridCol w:w="3590"/>
        <w:gridCol w:w="1098"/>
      </w:tblGrid>
      <w:tr w:rsidR="00E715A9" w14:paraId="210C8AA9" w14:textId="0F9E2A4C" w:rsidTr="00E715A9">
        <w:trPr>
          <w:trHeight w:val="510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CE3FB6" w14:textId="793651C6" w:rsidR="00E715A9" w:rsidRDefault="00E715A9">
            <w:pPr>
              <w:rPr>
                <w:sz w:val="24"/>
              </w:rPr>
            </w:pPr>
            <w:r w:rsidRPr="00E715A9">
              <w:rPr>
                <w:rFonts w:hint="eastAsia"/>
                <w:sz w:val="24"/>
              </w:rPr>
              <w:t>（申請者）</w:t>
            </w:r>
          </w:p>
        </w:tc>
        <w:tc>
          <w:tcPr>
            <w:tcW w:w="1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6EE849" w14:textId="4493C5E3" w:rsidR="00E715A9" w:rsidRDefault="00E715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C954BD" w14:textId="77777777" w:rsidR="00E715A9" w:rsidRDefault="00E715A9" w:rsidP="00E715A9">
            <w:pPr>
              <w:rPr>
                <w:sz w:val="24"/>
              </w:rPr>
            </w:pPr>
          </w:p>
        </w:tc>
      </w:tr>
      <w:tr w:rsidR="00E715A9" w14:paraId="2290F9CD" w14:textId="63C4BA2A" w:rsidTr="00E715A9">
        <w:trPr>
          <w:trHeight w:val="510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303861" w14:textId="77777777" w:rsidR="00E715A9" w:rsidRDefault="00E715A9">
            <w:pPr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EFC9EA" w14:textId="3E59E06F" w:rsidR="00E715A9" w:rsidRDefault="00E715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4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26BF7E" w14:textId="77777777" w:rsidR="00E715A9" w:rsidRDefault="00E715A9">
            <w:pPr>
              <w:rPr>
                <w:sz w:val="24"/>
              </w:rPr>
            </w:pPr>
          </w:p>
        </w:tc>
      </w:tr>
      <w:tr w:rsidR="00E715A9" w14:paraId="48136EB0" w14:textId="228CFD46" w:rsidTr="00E715A9">
        <w:trPr>
          <w:trHeight w:val="510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CBF508" w14:textId="77777777" w:rsidR="00E715A9" w:rsidRDefault="00E715A9">
            <w:pPr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83F94A" w14:textId="701C8920" w:rsidR="00E715A9" w:rsidRDefault="00E715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FF6D5E" w14:textId="77777777" w:rsidR="00E715A9" w:rsidRDefault="00E715A9">
            <w:pPr>
              <w:rPr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DD1843" w14:textId="79952828" w:rsidR="00E715A9" w:rsidRDefault="00E715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  <w:tr w:rsidR="00E715A9" w14:paraId="47D19275" w14:textId="5DF86DCC" w:rsidTr="00E715A9">
        <w:trPr>
          <w:trHeight w:val="510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4F4508" w14:textId="77777777" w:rsidR="00E715A9" w:rsidRDefault="00E715A9">
            <w:pPr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180D90" w14:textId="26E2561C" w:rsidR="00E715A9" w:rsidRDefault="00E715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991270" w14:textId="77777777" w:rsidR="00E715A9" w:rsidRDefault="00E715A9">
            <w:pPr>
              <w:rPr>
                <w:sz w:val="24"/>
              </w:rPr>
            </w:pPr>
          </w:p>
        </w:tc>
      </w:tr>
      <w:tr w:rsidR="00E715A9" w14:paraId="13FDA5BC" w14:textId="716518AB" w:rsidTr="00E715A9">
        <w:trPr>
          <w:trHeight w:val="510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8A30FA" w14:textId="77777777" w:rsidR="00E715A9" w:rsidRDefault="00E715A9">
            <w:pPr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85B4E5" w14:textId="0668548A" w:rsidR="00E715A9" w:rsidRDefault="00E715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4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704AFC" w14:textId="77777777" w:rsidR="00E715A9" w:rsidRDefault="00E715A9">
            <w:pPr>
              <w:rPr>
                <w:sz w:val="24"/>
              </w:rPr>
            </w:pPr>
          </w:p>
        </w:tc>
      </w:tr>
    </w:tbl>
    <w:p w14:paraId="292438F5" w14:textId="77777777" w:rsidR="00F47D70" w:rsidRPr="00E715A9" w:rsidRDefault="00F47D70">
      <w:pPr>
        <w:rPr>
          <w:sz w:val="24"/>
        </w:rPr>
      </w:pPr>
    </w:p>
    <w:p w14:paraId="6DA9E312" w14:textId="46206D07" w:rsidR="00F47D70" w:rsidRPr="00E715A9" w:rsidRDefault="00540943">
      <w:pPr>
        <w:jc w:val="center"/>
        <w:rPr>
          <w:sz w:val="24"/>
        </w:rPr>
      </w:pPr>
      <w:r w:rsidRPr="00E715A9">
        <w:rPr>
          <w:rFonts w:hint="eastAsia"/>
          <w:sz w:val="24"/>
        </w:rPr>
        <w:t>江北町公私連携認定こども園設置運営法人</w:t>
      </w:r>
      <w:r w:rsidR="00DC6212" w:rsidRPr="00E715A9">
        <w:rPr>
          <w:rFonts w:hint="eastAsia"/>
          <w:sz w:val="24"/>
        </w:rPr>
        <w:t>指定申請書</w:t>
      </w:r>
    </w:p>
    <w:p w14:paraId="2979221A" w14:textId="77777777" w:rsidR="00F47D70" w:rsidRPr="00E715A9" w:rsidRDefault="00F47D70">
      <w:pPr>
        <w:rPr>
          <w:sz w:val="24"/>
        </w:rPr>
      </w:pPr>
    </w:p>
    <w:p w14:paraId="271DFCF7" w14:textId="3A4459B4" w:rsidR="00F47D70" w:rsidRPr="00E715A9" w:rsidRDefault="00540943">
      <w:pPr>
        <w:ind w:firstLineChars="100" w:firstLine="247"/>
        <w:rPr>
          <w:sz w:val="24"/>
        </w:rPr>
      </w:pPr>
      <w:r w:rsidRPr="00E715A9">
        <w:rPr>
          <w:rFonts w:hint="eastAsia"/>
          <w:sz w:val="24"/>
        </w:rPr>
        <w:t>江北町公私連携認定こども園設置運営法人募集要項</w:t>
      </w:r>
      <w:r w:rsidR="00DC6212" w:rsidRPr="00E715A9">
        <w:rPr>
          <w:rFonts w:hint="eastAsia"/>
          <w:sz w:val="24"/>
        </w:rPr>
        <w:t>に基づき、</w:t>
      </w:r>
      <w:r w:rsidR="00475AF7" w:rsidRPr="00475AF7">
        <w:rPr>
          <w:rFonts w:hint="eastAsia"/>
          <w:sz w:val="24"/>
        </w:rPr>
        <w:t>公私連携認定こども園設置運営法人</w:t>
      </w:r>
      <w:r w:rsidRPr="00E715A9">
        <w:rPr>
          <w:rFonts w:hint="eastAsia"/>
          <w:sz w:val="24"/>
        </w:rPr>
        <w:t>の</w:t>
      </w:r>
      <w:r w:rsidR="00DC6212" w:rsidRPr="00E715A9">
        <w:rPr>
          <w:rFonts w:hint="eastAsia"/>
          <w:sz w:val="24"/>
        </w:rPr>
        <w:t>指定を受けたいので、</w:t>
      </w:r>
      <w:r w:rsidRPr="00E715A9">
        <w:rPr>
          <w:rFonts w:hint="eastAsia"/>
          <w:sz w:val="24"/>
        </w:rPr>
        <w:t>同要項</w:t>
      </w:r>
      <w:r w:rsidR="00E715A9" w:rsidRPr="00E715A9">
        <w:rPr>
          <w:rFonts w:hint="eastAsia"/>
          <w:sz w:val="24"/>
        </w:rPr>
        <w:t>第</w:t>
      </w:r>
      <w:r w:rsidRPr="00E715A9">
        <w:rPr>
          <w:rFonts w:hint="eastAsia"/>
          <w:sz w:val="24"/>
        </w:rPr>
        <w:t>13項</w:t>
      </w:r>
      <w:r w:rsidR="00DC6212" w:rsidRPr="00E715A9">
        <w:rPr>
          <w:rFonts w:hint="eastAsia"/>
          <w:sz w:val="24"/>
        </w:rPr>
        <w:t>の規定により、関係書類を添えて申請します。</w:t>
      </w:r>
    </w:p>
    <w:p w14:paraId="447E4814" w14:textId="77777777" w:rsidR="00F47D70" w:rsidRDefault="00F47D70" w:rsidP="00DC6212"/>
    <w:sectPr w:rsidR="00F47D70" w:rsidSect="00D1331C">
      <w:footerReference w:type="default" r:id="rId7"/>
      <w:pgSz w:w="11906" w:h="16838"/>
      <w:pgMar w:top="1134" w:right="1134" w:bottom="1134" w:left="1134" w:header="851" w:footer="567" w:gutter="0"/>
      <w:pgNumType w:fmt="numberInDash"/>
      <w:cols w:space="425"/>
      <w:docGrid w:type="linesAndChars" w:linePitch="518" w:charSpace="1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2CFD" w14:textId="77777777" w:rsidR="00FC141F" w:rsidRDefault="00DC6212">
      <w:r>
        <w:separator/>
      </w:r>
    </w:p>
  </w:endnote>
  <w:endnote w:type="continuationSeparator" w:id="0">
    <w:p w14:paraId="462C2E73" w14:textId="77777777" w:rsidR="00FC141F" w:rsidRDefault="00DC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9D6C" w14:textId="77777777" w:rsidR="00F47D70" w:rsidRDefault="00F47D7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F185" w14:textId="77777777" w:rsidR="00FC141F" w:rsidRDefault="00DC6212">
      <w:r>
        <w:separator/>
      </w:r>
    </w:p>
  </w:footnote>
  <w:footnote w:type="continuationSeparator" w:id="0">
    <w:p w14:paraId="083550D2" w14:textId="77777777" w:rsidR="00FC141F" w:rsidRDefault="00DC6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59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B7"/>
    <w:rsid w:val="000334AB"/>
    <w:rsid w:val="000347B6"/>
    <w:rsid w:val="00080632"/>
    <w:rsid w:val="001A2AB1"/>
    <w:rsid w:val="00360624"/>
    <w:rsid w:val="003D4FF1"/>
    <w:rsid w:val="004027D5"/>
    <w:rsid w:val="00475AF7"/>
    <w:rsid w:val="00540943"/>
    <w:rsid w:val="005E58F5"/>
    <w:rsid w:val="0065385C"/>
    <w:rsid w:val="00696080"/>
    <w:rsid w:val="006F393C"/>
    <w:rsid w:val="006F63E0"/>
    <w:rsid w:val="007934CB"/>
    <w:rsid w:val="007F4765"/>
    <w:rsid w:val="00803D82"/>
    <w:rsid w:val="00982FB7"/>
    <w:rsid w:val="00A715EC"/>
    <w:rsid w:val="00A94E31"/>
    <w:rsid w:val="00B20A0A"/>
    <w:rsid w:val="00B64C01"/>
    <w:rsid w:val="00B66FBE"/>
    <w:rsid w:val="00B8774C"/>
    <w:rsid w:val="00BE2263"/>
    <w:rsid w:val="00C1278C"/>
    <w:rsid w:val="00D1331C"/>
    <w:rsid w:val="00DC6212"/>
    <w:rsid w:val="00E715A9"/>
    <w:rsid w:val="00EE75EA"/>
    <w:rsid w:val="00F47D70"/>
    <w:rsid w:val="00F72EF9"/>
    <w:rsid w:val="00F8798D"/>
    <w:rsid w:val="00FC141F"/>
    <w:rsid w:val="1F42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B6AC21"/>
  <w15:docId w15:val="{1BB731EC-4A0C-4BD1-B989-E01533CF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basedOn w:val="a0"/>
    <w:link w:val="a4"/>
    <w:qFormat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E7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207\Application%20Data\Microsoft\Templates\&#20363;&#35215;&#12289;&#35696;&#26696;&#2999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例規、議案用.dot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伊万里市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01207</dc:creator>
  <cp:lastModifiedBy>米田 貴美</cp:lastModifiedBy>
  <cp:revision>2</cp:revision>
  <cp:lastPrinted>2020-08-26T04:31:00Z</cp:lastPrinted>
  <dcterms:created xsi:type="dcterms:W3CDTF">2026-05-26T00:42:00Z</dcterms:created>
  <dcterms:modified xsi:type="dcterms:W3CDTF">2026-05-26T00:42:00Z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